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DE" w:rsidRPr="00414119" w:rsidRDefault="005647DE" w:rsidP="003A2CC9">
      <w:pPr>
        <w:pStyle w:val="Text"/>
        <w:rPr>
          <w:rFonts w:ascii="Arial" w:hAnsi="Arial" w:cs="Arial"/>
          <w:sz w:val="2"/>
          <w:szCs w:val="2"/>
        </w:rPr>
      </w:pPr>
    </w:p>
    <w:p w:rsidR="003A2CC9" w:rsidRDefault="00CD0988" w:rsidP="00CD0988">
      <w:pPr>
        <w:tabs>
          <w:tab w:val="left" w:pos="5837"/>
        </w:tabs>
        <w:rPr>
          <w:sz w:val="12"/>
          <w:szCs w:val="12"/>
          <w:lang w:eastAsia="de-DE"/>
        </w:rPr>
      </w:pPr>
      <w:bookmarkStart w:id="0" w:name="SerienbriefOriginalAn"/>
      <w:bookmarkEnd w:id="0"/>
      <w:r>
        <w:rPr>
          <w:b/>
          <w:bCs/>
          <w:color w:val="5F5F5F"/>
          <w:sz w:val="13"/>
        </w:rPr>
        <w:t xml:space="preserve"> </w:t>
      </w:r>
      <w:r w:rsidRPr="00753C8D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43815</wp:posOffset>
                </wp:positionV>
                <wp:extent cx="2425065" cy="1352550"/>
                <wp:effectExtent l="0" t="0" r="1333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C8D" w:rsidRPr="00753C8D" w:rsidRDefault="0075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3C8D">
                              <w:rPr>
                                <w:sz w:val="16"/>
                                <w:szCs w:val="16"/>
                              </w:rPr>
                              <w:t>Praxisstempel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3pt;margin-top:3.45pt;width:190.9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">
                <v:textbox>
                  <w:txbxContent>
                    <w:p w:rsidR="00753C8D" w:rsidRPr="00753C8D" w:rsidRDefault="00753C8D">
                      <w:pPr>
                        <w:rPr>
                          <w:sz w:val="16"/>
                          <w:szCs w:val="16"/>
                        </w:rPr>
                      </w:pPr>
                      <w:r w:rsidRPr="00753C8D">
                        <w:rPr>
                          <w:sz w:val="16"/>
                          <w:szCs w:val="16"/>
                        </w:rPr>
                        <w:t>Praxisstempel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3C8D" w:rsidRPr="00753C8D" w:rsidRDefault="00753C8D" w:rsidP="00753C8D">
      <w:pPr>
        <w:rPr>
          <w:rFonts w:cs="Arial"/>
          <w:sz w:val="18"/>
          <w:szCs w:val="18"/>
          <w:lang w:eastAsia="de-DE"/>
        </w:rPr>
      </w:pPr>
    </w:p>
    <w:p w:rsidR="00753C8D" w:rsidRPr="00753C8D" w:rsidRDefault="00753C8D" w:rsidP="00753C8D">
      <w:pPr>
        <w:rPr>
          <w:rFonts w:cs="Arial"/>
          <w:sz w:val="16"/>
          <w:szCs w:val="16"/>
          <w:lang w:eastAsia="de-DE"/>
        </w:rPr>
      </w:pPr>
      <w:r>
        <w:rPr>
          <w:rFonts w:cs="Arial"/>
          <w:sz w:val="16"/>
          <w:szCs w:val="16"/>
          <w:lang w:eastAsia="de-DE"/>
        </w:rPr>
        <w:tab/>
      </w:r>
      <w:r>
        <w:rPr>
          <w:rFonts w:cs="Arial"/>
          <w:sz w:val="16"/>
          <w:szCs w:val="16"/>
          <w:lang w:eastAsia="de-DE"/>
        </w:rPr>
        <w:tab/>
      </w:r>
    </w:p>
    <w:p w:rsidR="00753C8D" w:rsidRPr="00753C8D" w:rsidRDefault="00753C8D" w:rsidP="00753C8D">
      <w:pPr>
        <w:rPr>
          <w:rFonts w:cs="Arial"/>
          <w:sz w:val="16"/>
          <w:szCs w:val="16"/>
          <w:lang w:eastAsia="de-DE"/>
        </w:rPr>
      </w:pPr>
    </w:p>
    <w:p w:rsidR="00753C8D" w:rsidRPr="00753C8D" w:rsidRDefault="00753C8D" w:rsidP="00753C8D">
      <w:pPr>
        <w:rPr>
          <w:rFonts w:cs="Arial"/>
          <w:sz w:val="16"/>
          <w:szCs w:val="16"/>
          <w:lang w:eastAsia="de-DE"/>
        </w:rPr>
      </w:pPr>
    </w:p>
    <w:p w:rsidR="00753C8D" w:rsidRPr="00753C8D" w:rsidRDefault="00753C8D" w:rsidP="00753C8D">
      <w:pPr>
        <w:rPr>
          <w:rFonts w:cs="Arial"/>
          <w:sz w:val="16"/>
          <w:szCs w:val="16"/>
          <w:lang w:eastAsia="de-DE"/>
        </w:rPr>
      </w:pPr>
    </w:p>
    <w:p w:rsidR="00753C8D" w:rsidRDefault="00753C8D" w:rsidP="00753C8D">
      <w:pPr>
        <w:rPr>
          <w:rFonts w:cs="Arial"/>
          <w:sz w:val="16"/>
          <w:szCs w:val="16"/>
          <w:lang w:eastAsia="de-DE"/>
        </w:rPr>
      </w:pPr>
    </w:p>
    <w:p w:rsidR="00CD0988" w:rsidRDefault="00CD0988" w:rsidP="00753C8D">
      <w:pPr>
        <w:rPr>
          <w:rFonts w:cs="Arial"/>
          <w:sz w:val="16"/>
          <w:szCs w:val="16"/>
          <w:lang w:eastAsia="de-DE"/>
        </w:rPr>
      </w:pPr>
    </w:p>
    <w:p w:rsidR="00CD0988" w:rsidRDefault="00CD0988" w:rsidP="00753C8D">
      <w:pPr>
        <w:rPr>
          <w:rFonts w:cs="Arial"/>
          <w:sz w:val="16"/>
          <w:szCs w:val="16"/>
          <w:lang w:eastAsia="de-DE"/>
        </w:rPr>
      </w:pPr>
    </w:p>
    <w:p w:rsidR="00CD0988" w:rsidRDefault="00CD0988" w:rsidP="00753C8D">
      <w:pPr>
        <w:rPr>
          <w:rFonts w:cs="Arial"/>
          <w:sz w:val="16"/>
          <w:szCs w:val="16"/>
          <w:lang w:eastAsia="de-DE"/>
        </w:rPr>
      </w:pPr>
    </w:p>
    <w:p w:rsidR="00CD0988" w:rsidRDefault="00CD0988" w:rsidP="00753C8D">
      <w:pPr>
        <w:rPr>
          <w:rFonts w:cs="Arial"/>
          <w:sz w:val="16"/>
          <w:szCs w:val="16"/>
          <w:lang w:eastAsia="de-DE"/>
        </w:rPr>
      </w:pPr>
    </w:p>
    <w:p w:rsidR="00CD0988" w:rsidRDefault="00CD0988" w:rsidP="00753C8D">
      <w:pPr>
        <w:rPr>
          <w:rFonts w:cs="Arial"/>
          <w:sz w:val="16"/>
          <w:szCs w:val="16"/>
          <w:lang w:eastAsia="de-DE"/>
        </w:rPr>
      </w:pPr>
    </w:p>
    <w:p w:rsidR="00CD0988" w:rsidRDefault="00CD0988" w:rsidP="00753C8D">
      <w:pPr>
        <w:rPr>
          <w:rFonts w:cs="Arial"/>
          <w:sz w:val="16"/>
          <w:szCs w:val="16"/>
          <w:lang w:eastAsia="de-DE"/>
        </w:rPr>
      </w:pPr>
    </w:p>
    <w:p w:rsidR="00CD0988" w:rsidRDefault="00CD0988" w:rsidP="00753C8D">
      <w:pPr>
        <w:rPr>
          <w:rFonts w:cs="Arial"/>
          <w:sz w:val="16"/>
          <w:szCs w:val="16"/>
          <w:lang w:eastAsia="de-DE"/>
        </w:rPr>
      </w:pPr>
    </w:p>
    <w:p w:rsidR="00CD0988" w:rsidRDefault="00CD0988" w:rsidP="00753C8D">
      <w:pPr>
        <w:rPr>
          <w:rFonts w:cs="Arial"/>
          <w:sz w:val="16"/>
          <w:szCs w:val="16"/>
          <w:lang w:eastAsia="de-DE"/>
        </w:rPr>
      </w:pPr>
    </w:p>
    <w:p w:rsidR="00CD0988" w:rsidRPr="00753C8D" w:rsidRDefault="00CD0988" w:rsidP="00753C8D">
      <w:pPr>
        <w:rPr>
          <w:rFonts w:cs="Arial"/>
          <w:sz w:val="16"/>
          <w:szCs w:val="16"/>
          <w:lang w:eastAsia="de-DE"/>
        </w:rPr>
      </w:pPr>
    </w:p>
    <w:p w:rsidR="00753C8D" w:rsidRDefault="00753C8D" w:rsidP="00753C8D">
      <w:pPr>
        <w:rPr>
          <w:rFonts w:cs="Arial"/>
          <w:sz w:val="16"/>
          <w:szCs w:val="16"/>
          <w:lang w:eastAsia="de-DE"/>
        </w:rPr>
      </w:pPr>
      <w:r>
        <w:rPr>
          <w:rFonts w:cs="Arial"/>
          <w:sz w:val="16"/>
          <w:szCs w:val="16"/>
          <w:lang w:eastAsia="de-DE"/>
        </w:rPr>
        <w:t>_____________________________________________________________________________</w:t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 xml:space="preserve">Name der Patientin/ des Patienten: </w:t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  <w:t xml:space="preserve">Geb.-Datum </w:t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</w:p>
    <w:p w:rsidR="00CD0988" w:rsidRPr="00CD0988" w:rsidRDefault="00CD0988" w:rsidP="00753C8D">
      <w:pPr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>_____________________________________________________________________________</w:t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 xml:space="preserve">Diagnose </w:t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 xml:space="preserve">Es sind folgende Komplikationen oder Probleme aufgetreten: </w:t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pStyle w:val="Listenabsatz"/>
        <w:numPr>
          <w:ilvl w:val="0"/>
          <w:numId w:val="4"/>
        </w:num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>Wundinfekt</w:t>
      </w:r>
    </w:p>
    <w:p w:rsidR="00753C8D" w:rsidRPr="00CD0988" w:rsidRDefault="00753C8D" w:rsidP="00753C8D">
      <w:pPr>
        <w:pStyle w:val="Listenabsatz"/>
        <w:numPr>
          <w:ilvl w:val="0"/>
          <w:numId w:val="4"/>
        </w:num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>Verdauungsstörung</w:t>
      </w:r>
    </w:p>
    <w:p w:rsidR="00753C8D" w:rsidRPr="00CD0988" w:rsidRDefault="00753C8D" w:rsidP="00753C8D">
      <w:pPr>
        <w:pStyle w:val="Listenabsatz"/>
        <w:numPr>
          <w:ilvl w:val="0"/>
          <w:numId w:val="4"/>
        </w:num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>Verzögerter Kostaufbau</w:t>
      </w:r>
    </w:p>
    <w:p w:rsidR="00753C8D" w:rsidRPr="00CD0988" w:rsidRDefault="00753C8D" w:rsidP="00753C8D">
      <w:pPr>
        <w:pStyle w:val="Listenabsatz"/>
        <w:numPr>
          <w:ilvl w:val="0"/>
          <w:numId w:val="4"/>
        </w:num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 xml:space="preserve">Schmerzen, wo </w:t>
      </w:r>
      <w:r w:rsidR="00CD0988">
        <w:rPr>
          <w:rFonts w:cs="Arial"/>
          <w:szCs w:val="22"/>
          <w:lang w:eastAsia="de-DE"/>
        </w:rPr>
        <w:t xml:space="preserve">                 </w:t>
      </w:r>
      <w:r w:rsidRPr="00CD0988">
        <w:rPr>
          <w:rFonts w:cs="Arial"/>
          <w:szCs w:val="22"/>
          <w:lang w:eastAsia="de-DE"/>
        </w:rPr>
        <w:t>__________________________________________________</w:t>
      </w:r>
    </w:p>
    <w:p w:rsidR="00753C8D" w:rsidRPr="00CD0988" w:rsidRDefault="00753C8D" w:rsidP="00753C8D">
      <w:pPr>
        <w:pStyle w:val="Listenabsatz"/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pStyle w:val="Listenabsatz"/>
        <w:numPr>
          <w:ilvl w:val="0"/>
          <w:numId w:val="4"/>
        </w:num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 xml:space="preserve">Sonstige Beschwerden: </w:t>
      </w:r>
      <w:r w:rsidR="00CD0988">
        <w:rPr>
          <w:rFonts w:cs="Arial"/>
          <w:szCs w:val="22"/>
          <w:lang w:eastAsia="de-DE"/>
        </w:rPr>
        <w:t xml:space="preserve">    </w:t>
      </w:r>
      <w:r w:rsidRPr="00CD0988">
        <w:rPr>
          <w:rFonts w:cs="Arial"/>
          <w:szCs w:val="22"/>
          <w:lang w:eastAsia="de-DE"/>
        </w:rPr>
        <w:t>________________________________________________</w:t>
      </w:r>
      <w:r w:rsidR="00CD0988">
        <w:rPr>
          <w:rFonts w:cs="Arial"/>
          <w:szCs w:val="22"/>
          <w:lang w:eastAsia="de-DE"/>
        </w:rPr>
        <w:t>__</w:t>
      </w:r>
    </w:p>
    <w:p w:rsidR="00753C8D" w:rsidRPr="00CD0988" w:rsidRDefault="00753C8D" w:rsidP="00753C8D">
      <w:pPr>
        <w:pStyle w:val="Listenabsatz"/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pStyle w:val="Listenabsatz"/>
        <w:numPr>
          <w:ilvl w:val="0"/>
          <w:numId w:val="4"/>
        </w:num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>Um Rückruf wird gebeten unter: _____________________________________________</w:t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 xml:space="preserve">Weitere Aspekte der Zusammenarbeit: </w:t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  <w:t>Ja</w:t>
      </w:r>
      <w:r w:rsidRPr="00CD0988">
        <w:rPr>
          <w:rFonts w:cs="Arial"/>
          <w:szCs w:val="22"/>
          <w:lang w:eastAsia="de-DE"/>
        </w:rPr>
        <w:tab/>
        <w:t xml:space="preserve">nein </w:t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>Der Arztbrief ist zeitnah eingetroffen</w:t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sym w:font="Wingdings 2" w:char="F035"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sym w:font="Wingdings 2" w:char="F035"/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>Der Informationsfluss war zufriedenstellend</w:t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sym w:font="Wingdings 2" w:char="F035"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sym w:font="Wingdings 2" w:char="F035"/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 xml:space="preserve">Ein verantwortlicher Arzt ist für mich erreichbar </w:t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sym w:font="Wingdings 2" w:char="F035"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sym w:font="Wingdings 2" w:char="F035"/>
      </w: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</w:p>
    <w:p w:rsidR="00753C8D" w:rsidRPr="00CD0988" w:rsidRDefault="00753C8D" w:rsidP="00753C8D">
      <w:pPr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 xml:space="preserve">Mit den Behandlungsergebnissen bin ich zufrieden </w:t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sym w:font="Wingdings 2" w:char="F035"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sym w:font="Wingdings 2" w:char="F035"/>
      </w:r>
    </w:p>
    <w:p w:rsidR="00CD0988" w:rsidRPr="00CD0988" w:rsidRDefault="00CD0988" w:rsidP="00753C8D">
      <w:pPr>
        <w:rPr>
          <w:rFonts w:cs="Arial"/>
          <w:szCs w:val="22"/>
          <w:lang w:eastAsia="de-DE"/>
        </w:rPr>
      </w:pPr>
    </w:p>
    <w:p w:rsidR="00CD0988" w:rsidRPr="00CD0988" w:rsidRDefault="00CD0988" w:rsidP="00753C8D">
      <w:pPr>
        <w:rPr>
          <w:rFonts w:cs="Arial"/>
          <w:szCs w:val="22"/>
          <w:lang w:eastAsia="de-DE"/>
        </w:rPr>
      </w:pPr>
    </w:p>
    <w:p w:rsidR="00CD0988" w:rsidRPr="00CD0988" w:rsidRDefault="00CD0988" w:rsidP="00753C8D">
      <w:pPr>
        <w:rPr>
          <w:rFonts w:cs="Arial"/>
          <w:b/>
          <w:szCs w:val="22"/>
          <w:lang w:eastAsia="de-DE"/>
        </w:rPr>
      </w:pPr>
      <w:r w:rsidRPr="00CD0988">
        <w:rPr>
          <w:rFonts w:cs="Arial"/>
          <w:b/>
          <w:szCs w:val="22"/>
          <w:lang w:eastAsia="de-DE"/>
        </w:rPr>
        <w:t>Rückmeldung</w:t>
      </w:r>
    </w:p>
    <w:p w:rsidR="00CD0988" w:rsidRPr="00CD0988" w:rsidRDefault="00CD0988" w:rsidP="00753C8D">
      <w:pPr>
        <w:rPr>
          <w:rFonts w:cs="Arial"/>
          <w:szCs w:val="22"/>
          <w:lang w:eastAsia="de-DE"/>
        </w:rPr>
      </w:pPr>
    </w:p>
    <w:tbl>
      <w:tblPr>
        <w:tblStyle w:val="Tabellenraster"/>
        <w:tblpPr w:leftFromText="141" w:rightFromText="141" w:vertAnchor="text" w:horzAnchor="margin" w:tblpY="5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3402"/>
      </w:tblGrid>
      <w:tr w:rsidR="00CD0988" w:rsidRPr="00CD0988" w:rsidTr="00CD0988">
        <w:tc>
          <w:tcPr>
            <w:tcW w:w="1418" w:type="dxa"/>
          </w:tcPr>
          <w:p w:rsidR="00CD0988" w:rsidRPr="00CD0988" w:rsidRDefault="00CD0988" w:rsidP="00CD0988">
            <w:pPr>
              <w:rPr>
                <w:rFonts w:cs="Arial"/>
                <w:szCs w:val="22"/>
                <w:lang w:eastAsia="de-DE"/>
              </w:rPr>
            </w:pPr>
            <w:r w:rsidRPr="00CD0988">
              <w:rPr>
                <w:rFonts w:cs="Arial"/>
                <w:b/>
                <w:szCs w:val="22"/>
                <w:lang w:eastAsia="de-DE"/>
              </w:rPr>
              <w:t>per Fax an</w:t>
            </w:r>
            <w:r w:rsidRPr="00CD0988">
              <w:rPr>
                <w:rFonts w:cs="Arial"/>
                <w:szCs w:val="22"/>
                <w:lang w:eastAsia="de-DE"/>
              </w:rPr>
              <w:t xml:space="preserve">: </w:t>
            </w:r>
            <w:r w:rsidRPr="00CD0988">
              <w:rPr>
                <w:rFonts w:cs="Arial"/>
                <w:szCs w:val="22"/>
                <w:lang w:eastAsia="de-DE"/>
              </w:rPr>
              <w:tab/>
            </w:r>
          </w:p>
        </w:tc>
        <w:tc>
          <w:tcPr>
            <w:tcW w:w="4394" w:type="dxa"/>
          </w:tcPr>
          <w:p w:rsidR="00CD0988" w:rsidRPr="00CD0988" w:rsidRDefault="00CD0988" w:rsidP="00CD0988">
            <w:pPr>
              <w:rPr>
                <w:rFonts w:cs="Arial"/>
                <w:szCs w:val="22"/>
                <w:lang w:eastAsia="de-DE"/>
              </w:rPr>
            </w:pPr>
            <w:r w:rsidRPr="00CD0988">
              <w:rPr>
                <w:rFonts w:cs="Arial"/>
                <w:b/>
                <w:szCs w:val="22"/>
                <w:lang w:eastAsia="de-DE"/>
              </w:rPr>
              <w:t>per KIM-Telematik</w:t>
            </w:r>
            <w:r w:rsidRPr="00CD0988">
              <w:rPr>
                <w:rFonts w:cs="Arial"/>
                <w:szCs w:val="22"/>
                <w:lang w:eastAsia="de-DE"/>
              </w:rPr>
              <w:t xml:space="preserve">: </w:t>
            </w:r>
          </w:p>
          <w:p w:rsidR="00CD0988" w:rsidRPr="00CD0988" w:rsidRDefault="00CD0988" w:rsidP="00CD0988">
            <w:pPr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3402" w:type="dxa"/>
          </w:tcPr>
          <w:p w:rsidR="00CD0988" w:rsidRPr="00CD0988" w:rsidRDefault="00CD0988" w:rsidP="00CD0988">
            <w:pPr>
              <w:tabs>
                <w:tab w:val="left" w:pos="1701"/>
                <w:tab w:val="left" w:pos="3402"/>
                <w:tab w:val="left" w:pos="5550"/>
              </w:tabs>
              <w:rPr>
                <w:rFonts w:cs="Arial"/>
                <w:b/>
                <w:szCs w:val="22"/>
                <w:lang w:eastAsia="de-DE"/>
              </w:rPr>
            </w:pPr>
            <w:r w:rsidRPr="00CD0988">
              <w:rPr>
                <w:rFonts w:cs="Arial"/>
                <w:b/>
                <w:szCs w:val="22"/>
                <w:lang w:eastAsia="de-DE"/>
              </w:rPr>
              <w:t xml:space="preserve">per E-Mail an: </w:t>
            </w:r>
          </w:p>
          <w:p w:rsidR="00CD0988" w:rsidRPr="00CD0988" w:rsidRDefault="00CD0988" w:rsidP="00CD0988">
            <w:pPr>
              <w:rPr>
                <w:rFonts w:cs="Arial"/>
                <w:szCs w:val="22"/>
                <w:lang w:eastAsia="de-DE"/>
              </w:rPr>
            </w:pPr>
          </w:p>
        </w:tc>
      </w:tr>
      <w:tr w:rsidR="00CD0988" w:rsidRPr="00CD0988" w:rsidTr="00CD0988">
        <w:tc>
          <w:tcPr>
            <w:tcW w:w="1418" w:type="dxa"/>
          </w:tcPr>
          <w:p w:rsidR="00CD0988" w:rsidRDefault="00CD0988" w:rsidP="00CD0988">
            <w:pPr>
              <w:tabs>
                <w:tab w:val="left" w:pos="1701"/>
                <w:tab w:val="left" w:pos="3402"/>
                <w:tab w:val="left" w:pos="5550"/>
              </w:tabs>
              <w:rPr>
                <w:rFonts w:cs="Arial"/>
                <w:szCs w:val="22"/>
                <w:lang w:eastAsia="de-DE"/>
              </w:rPr>
            </w:pPr>
            <w:r w:rsidRPr="00CD0988">
              <w:rPr>
                <w:rFonts w:cs="Arial"/>
                <w:szCs w:val="22"/>
                <w:lang w:eastAsia="de-DE"/>
              </w:rPr>
              <w:t>0511/</w:t>
            </w:r>
          </w:p>
          <w:p w:rsidR="00CD0988" w:rsidRPr="00CD0988" w:rsidRDefault="00CD0988" w:rsidP="00CD0988">
            <w:pPr>
              <w:tabs>
                <w:tab w:val="left" w:pos="1701"/>
                <w:tab w:val="left" w:pos="3402"/>
                <w:tab w:val="left" w:pos="5550"/>
              </w:tabs>
              <w:rPr>
                <w:rFonts w:cs="Arial"/>
                <w:szCs w:val="22"/>
                <w:lang w:eastAsia="de-DE"/>
              </w:rPr>
            </w:pPr>
            <w:r w:rsidRPr="00CD0988">
              <w:rPr>
                <w:rFonts w:cs="Arial"/>
                <w:szCs w:val="22"/>
                <w:lang w:eastAsia="de-DE"/>
              </w:rPr>
              <w:t>3394-3511</w:t>
            </w:r>
          </w:p>
          <w:p w:rsidR="00CD0988" w:rsidRPr="00CD0988" w:rsidRDefault="00CD0988" w:rsidP="00CD0988">
            <w:pPr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4394" w:type="dxa"/>
          </w:tcPr>
          <w:p w:rsidR="00CD0988" w:rsidRPr="00CD0988" w:rsidRDefault="00CD0988" w:rsidP="00CD0988">
            <w:pPr>
              <w:rPr>
                <w:rFonts w:cs="Arial"/>
                <w:szCs w:val="22"/>
                <w:lang w:eastAsia="de-DE"/>
              </w:rPr>
            </w:pPr>
            <w:proofErr w:type="spellStart"/>
            <w:r w:rsidRPr="00CD0988">
              <w:rPr>
                <w:rFonts w:cs="Arial"/>
                <w:szCs w:val="22"/>
                <w:lang w:eastAsia="de-DE"/>
              </w:rPr>
              <w:t>chirurgie@Clementinenhaus.kim.telematik</w:t>
            </w:r>
            <w:proofErr w:type="spellEnd"/>
          </w:p>
          <w:p w:rsidR="00CD0988" w:rsidRPr="00CD0988" w:rsidRDefault="00CD0988" w:rsidP="00CD0988">
            <w:pPr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3402" w:type="dxa"/>
          </w:tcPr>
          <w:p w:rsidR="00CD0988" w:rsidRPr="00CD0988" w:rsidRDefault="00CD0988" w:rsidP="00CD0988">
            <w:pPr>
              <w:tabs>
                <w:tab w:val="left" w:pos="1701"/>
                <w:tab w:val="left" w:pos="3402"/>
                <w:tab w:val="left" w:pos="5550"/>
              </w:tabs>
              <w:rPr>
                <w:rFonts w:cs="Arial"/>
                <w:szCs w:val="22"/>
                <w:lang w:eastAsia="de-DE"/>
              </w:rPr>
            </w:pPr>
            <w:r w:rsidRPr="00CD0988">
              <w:rPr>
                <w:rFonts w:cs="Arial"/>
                <w:szCs w:val="22"/>
                <w:lang w:eastAsia="de-DE"/>
              </w:rPr>
              <w:t>Chirurgie@clementinenhaus.de</w:t>
            </w:r>
          </w:p>
          <w:p w:rsidR="00CD0988" w:rsidRPr="00CD0988" w:rsidRDefault="00CD0988" w:rsidP="00CD0988">
            <w:pPr>
              <w:rPr>
                <w:rFonts w:cs="Arial"/>
                <w:szCs w:val="22"/>
                <w:lang w:eastAsia="de-DE"/>
              </w:rPr>
            </w:pPr>
          </w:p>
        </w:tc>
      </w:tr>
    </w:tbl>
    <w:p w:rsidR="00CD0988" w:rsidRPr="00CD0988" w:rsidRDefault="00CD0988" w:rsidP="00753C8D">
      <w:pPr>
        <w:rPr>
          <w:rFonts w:cs="Arial"/>
          <w:szCs w:val="22"/>
          <w:lang w:eastAsia="de-DE"/>
        </w:rPr>
      </w:pPr>
    </w:p>
    <w:p w:rsidR="00CD0988" w:rsidRPr="00CD0988" w:rsidRDefault="00CD0988" w:rsidP="00CD0988">
      <w:pPr>
        <w:tabs>
          <w:tab w:val="left" w:pos="1701"/>
          <w:tab w:val="left" w:pos="3402"/>
          <w:tab w:val="left" w:pos="5550"/>
        </w:tabs>
        <w:rPr>
          <w:rFonts w:cs="Arial"/>
          <w:szCs w:val="22"/>
          <w:lang w:eastAsia="de-DE"/>
        </w:rPr>
      </w:pPr>
      <w:r w:rsidRPr="00CD0988">
        <w:rPr>
          <w:rFonts w:cs="Arial"/>
          <w:szCs w:val="22"/>
          <w:lang w:eastAsia="de-DE"/>
        </w:rPr>
        <w:tab/>
      </w:r>
    </w:p>
    <w:p w:rsidR="00CD0988" w:rsidRPr="00753C8D" w:rsidRDefault="00CD0988" w:rsidP="00CD0988">
      <w:pPr>
        <w:tabs>
          <w:tab w:val="left" w:pos="1701"/>
          <w:tab w:val="left" w:pos="3402"/>
          <w:tab w:val="left" w:pos="5812"/>
        </w:tabs>
        <w:rPr>
          <w:rFonts w:cs="Arial"/>
          <w:sz w:val="20"/>
          <w:szCs w:val="20"/>
          <w:lang w:eastAsia="de-DE"/>
        </w:rPr>
      </w:pP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r w:rsidRPr="00CD0988">
        <w:rPr>
          <w:rFonts w:cs="Arial"/>
          <w:szCs w:val="22"/>
          <w:lang w:eastAsia="de-DE"/>
        </w:rPr>
        <w:tab/>
      </w:r>
      <w:bookmarkStart w:id="1" w:name="_GoBack"/>
      <w:bookmarkEnd w:id="1"/>
    </w:p>
    <w:sectPr w:rsidR="00CD0988" w:rsidRPr="00753C8D" w:rsidSect="00CD0988">
      <w:headerReference w:type="default" r:id="rId8"/>
      <w:headerReference w:type="first" r:id="rId9"/>
      <w:footerReference w:type="first" r:id="rId10"/>
      <w:pgSz w:w="11907" w:h="16840" w:code="9"/>
      <w:pgMar w:top="1701" w:right="992" w:bottom="1588" w:left="1134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A1" w:rsidRDefault="00CD38A1">
      <w:r>
        <w:separator/>
      </w:r>
    </w:p>
  </w:endnote>
  <w:endnote w:type="continuationSeparator" w:id="0">
    <w:p w:rsidR="00CD38A1" w:rsidRDefault="00CD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9D1" w:rsidRDefault="00CD0988" w:rsidP="00967EA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7F657CAA" wp14:editId="736C7ADE">
          <wp:simplePos x="0" y="0"/>
          <wp:positionH relativeFrom="column">
            <wp:posOffset>4156710</wp:posOffset>
          </wp:positionH>
          <wp:positionV relativeFrom="paragraph">
            <wp:posOffset>-788670</wp:posOffset>
          </wp:positionV>
          <wp:extent cx="2209800" cy="702945"/>
          <wp:effectExtent l="0" t="0" r="0" b="1905"/>
          <wp:wrapTight wrapText="bothSides">
            <wp:wrapPolygon edited="0">
              <wp:start x="0" y="0"/>
              <wp:lineTo x="0" y="21073"/>
              <wp:lineTo x="21414" y="21073"/>
              <wp:lineTo x="21414" y="0"/>
              <wp:lineTo x="0" y="0"/>
            </wp:wrapPolygon>
          </wp:wrapTight>
          <wp:docPr id="23" name="Bild 23" descr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Bil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A1" w:rsidRDefault="00CD38A1">
      <w:r>
        <w:separator/>
      </w:r>
    </w:p>
  </w:footnote>
  <w:footnote w:type="continuationSeparator" w:id="0">
    <w:p w:rsidR="00CD38A1" w:rsidRDefault="00CD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50"/>
    </w:tblGrid>
    <w:tr w:rsidR="001119D1" w:rsidTr="00A95366">
      <w:tc>
        <w:tcPr>
          <w:tcW w:w="4650" w:type="dxa"/>
          <w:shd w:val="clear" w:color="auto" w:fill="auto"/>
        </w:tcPr>
        <w:p w:rsidR="001119D1" w:rsidRPr="0080699E" w:rsidRDefault="001119D1" w:rsidP="00226A5D">
          <w:pPr>
            <w:pStyle w:val="Kopfzeile"/>
            <w:rPr>
              <w:sz w:val="16"/>
              <w:szCs w:val="16"/>
            </w:rPr>
          </w:pPr>
          <w:r w:rsidRPr="00DB6BD6">
            <w:rPr>
              <w:sz w:val="16"/>
              <w:szCs w:val="16"/>
            </w:rPr>
            <w:t xml:space="preserve">Seite </w:t>
          </w:r>
          <w:r w:rsidRPr="00DB6BD6">
            <w:rPr>
              <w:b/>
              <w:sz w:val="16"/>
              <w:szCs w:val="16"/>
            </w:rPr>
            <w:fldChar w:fldCharType="begin"/>
          </w:r>
          <w:r w:rsidRPr="00DB6BD6">
            <w:rPr>
              <w:b/>
              <w:sz w:val="16"/>
              <w:szCs w:val="16"/>
            </w:rPr>
            <w:instrText>PAGE  \* Arabic  \* MERGEFORMAT</w:instrText>
          </w:r>
          <w:r w:rsidRPr="00DB6BD6">
            <w:rPr>
              <w:b/>
              <w:sz w:val="16"/>
              <w:szCs w:val="16"/>
            </w:rPr>
            <w:fldChar w:fldCharType="separate"/>
          </w:r>
          <w:r w:rsidR="00E5695D">
            <w:rPr>
              <w:b/>
              <w:noProof/>
              <w:sz w:val="16"/>
              <w:szCs w:val="16"/>
            </w:rPr>
            <w:t>2</w:t>
          </w:r>
          <w:r w:rsidRPr="00DB6BD6">
            <w:rPr>
              <w:b/>
              <w:sz w:val="16"/>
              <w:szCs w:val="16"/>
            </w:rPr>
            <w:fldChar w:fldCharType="end"/>
          </w:r>
          <w:r w:rsidRPr="00DB6BD6">
            <w:rPr>
              <w:sz w:val="16"/>
              <w:szCs w:val="16"/>
            </w:rPr>
            <w:t xml:space="preserve"> von </w:t>
          </w:r>
          <w:r w:rsidRPr="00DB6BD6">
            <w:rPr>
              <w:b/>
              <w:sz w:val="16"/>
              <w:szCs w:val="16"/>
            </w:rPr>
            <w:fldChar w:fldCharType="begin"/>
          </w:r>
          <w:r w:rsidRPr="00DB6BD6">
            <w:rPr>
              <w:b/>
              <w:sz w:val="16"/>
              <w:szCs w:val="16"/>
            </w:rPr>
            <w:instrText>NUMPAGES  \* Arabic  \* MERGEFORMAT</w:instrText>
          </w:r>
          <w:r w:rsidRPr="00DB6BD6">
            <w:rPr>
              <w:b/>
              <w:sz w:val="16"/>
              <w:szCs w:val="16"/>
            </w:rPr>
            <w:fldChar w:fldCharType="separate"/>
          </w:r>
          <w:r w:rsidR="00E5695D">
            <w:rPr>
              <w:b/>
              <w:noProof/>
              <w:sz w:val="16"/>
              <w:szCs w:val="16"/>
            </w:rPr>
            <w:t>2</w:t>
          </w:r>
          <w:r w:rsidRPr="00DB6BD6">
            <w:rPr>
              <w:b/>
              <w:sz w:val="16"/>
              <w:szCs w:val="16"/>
            </w:rPr>
            <w:fldChar w:fldCharType="end"/>
          </w:r>
          <w:r w:rsidRPr="0080699E">
            <w:rPr>
              <w:sz w:val="16"/>
              <w:szCs w:val="16"/>
            </w:rPr>
            <w:br/>
          </w:r>
          <w:bookmarkStart w:id="2" w:name="Patientendaten2SeiteChirurgie"/>
          <w:r w:rsidR="00CD38A1">
            <w:rPr>
              <w:sz w:val="16"/>
              <w:szCs w:val="16"/>
            </w:rPr>
            <w:t>Bluter Test</w:t>
          </w:r>
          <w:proofErr w:type="gramStart"/>
          <w:r w:rsidR="00CD38A1">
            <w:rPr>
              <w:sz w:val="16"/>
              <w:szCs w:val="16"/>
            </w:rPr>
            <w:t>*  Geb.</w:t>
          </w:r>
          <w:proofErr w:type="gramEnd"/>
          <w:r w:rsidR="00CD38A1">
            <w:rPr>
              <w:sz w:val="16"/>
              <w:szCs w:val="16"/>
            </w:rPr>
            <w:t>: 01.01.80, Aufnahmenummer: 650956</w:t>
          </w:r>
          <w:bookmarkEnd w:id="2"/>
        </w:p>
      </w:tc>
    </w:tr>
  </w:tbl>
  <w:p w:rsidR="001119D1" w:rsidRPr="00476FBA" w:rsidRDefault="00724980" w:rsidP="00476FBA">
    <w:pPr>
      <w:tabs>
        <w:tab w:val="left" w:pos="8882"/>
      </w:tabs>
      <w:rPr>
        <w:rFonts w:cs="Arial"/>
        <w:color w:val="000000"/>
        <w:sz w:val="16"/>
        <w:szCs w:val="22"/>
        <w:lang w:eastAsia="de-DE"/>
      </w:rPr>
    </w:pPr>
    <w:r w:rsidRPr="00497EC2">
      <w:rPr>
        <w:rFonts w:cs="Arial"/>
        <w:noProof/>
        <w:color w:val="000000"/>
        <w:sz w:val="16"/>
        <w:szCs w:val="22"/>
        <w:lang w:eastAsia="de-DE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4E7592F" wp14:editId="0A55247D">
              <wp:simplePos x="0" y="0"/>
              <wp:positionH relativeFrom="column">
                <wp:posOffset>-68580</wp:posOffset>
              </wp:positionH>
              <wp:positionV relativeFrom="paragraph">
                <wp:posOffset>83820</wp:posOffset>
              </wp:positionV>
              <wp:extent cx="6260465" cy="469900"/>
              <wp:effectExtent l="0" t="0" r="0" b="0"/>
              <wp:wrapNone/>
              <wp:docPr id="4" name="Gruppier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0465" cy="469900"/>
                        <a:chOff x="0" y="0"/>
                        <a:chExt cx="6260667" cy="46990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013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EC2" w:rsidRDefault="00497EC2" w:rsidP="00497EC2">
                            <w:pPr>
                              <w:pStyle w:val="StandardWeb"/>
                              <w:kinsoku w:val="0"/>
                              <w:overflowPunct w:val="0"/>
                              <w:jc w:val="both"/>
                              <w:textAlignment w:val="baseline"/>
                            </w:pPr>
                            <w:r w:rsidRPr="00497EC2">
                              <w:rPr>
                                <w:b/>
                                <w:bCs/>
                                <w:color w:val="5F5F5F"/>
                                <w:kern w:val="24"/>
                              </w:rPr>
                              <w:t>DRK-Krankenhaus Clementinenhaus</w:t>
                            </w:r>
                          </w:p>
                          <w:p w:rsidR="00497EC2" w:rsidRDefault="00497EC2" w:rsidP="00497EC2">
                            <w:pPr>
                              <w:pStyle w:val="StandardWeb"/>
                              <w:kinsoku w:val="0"/>
                              <w:overflowPunct w:val="0"/>
                              <w:spacing w:after="160"/>
                              <w:textAlignment w:val="baseline"/>
                            </w:pPr>
                            <w:r w:rsidRPr="00497EC2">
                              <w:rPr>
                                <w:rFonts w:ascii="Calibri" w:hAnsi="Calibri"/>
                                <w:color w:val="5F5F5F"/>
                                <w:kern w:val="24"/>
                                <w:sz w:val="20"/>
                                <w:szCs w:val="20"/>
                              </w:rPr>
                              <w:t>Stiftung bürgerlichen Rechts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3" descr="DRK-Logo_la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4167" y="40798"/>
                          <a:ext cx="2476500" cy="296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E7592F" id="Gruppieren 8" o:spid="_x0000_s1026" style="position:absolute;margin-left:-5.4pt;margin-top:6.6pt;width:492.95pt;height:37pt;z-index:251656704" coordsize="62606,4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3021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497EC2" w:rsidRDefault="00497EC2" w:rsidP="00497EC2">
                      <w:pPr>
                        <w:pStyle w:val="StandardWeb"/>
                        <w:kinsoku w:val="0"/>
                        <w:overflowPunct w:val="0"/>
                        <w:jc w:val="both"/>
                        <w:textAlignment w:val="baseline"/>
                      </w:pPr>
                      <w:r w:rsidRPr="00497EC2">
                        <w:rPr>
                          <w:b/>
                          <w:bCs/>
                          <w:color w:val="5F5F5F"/>
                          <w:kern w:val="24"/>
                        </w:rPr>
                        <w:t>DRK-Krankenhaus Clementinenhaus</w:t>
                      </w:r>
                    </w:p>
                    <w:p w:rsidR="00497EC2" w:rsidRDefault="00497EC2" w:rsidP="00497EC2">
                      <w:pPr>
                        <w:pStyle w:val="StandardWeb"/>
                        <w:kinsoku w:val="0"/>
                        <w:overflowPunct w:val="0"/>
                        <w:spacing w:after="160"/>
                        <w:textAlignment w:val="baseline"/>
                      </w:pPr>
                      <w:r w:rsidRPr="00497EC2">
                        <w:rPr>
                          <w:rFonts w:ascii="Calibri" w:hAnsi="Calibri"/>
                          <w:color w:val="5F5F5F"/>
                          <w:kern w:val="24"/>
                          <w:sz w:val="20"/>
                          <w:szCs w:val="20"/>
                        </w:rPr>
                        <w:t>Stiftung bürgerlichen Rechts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DRK-Logo_lang_RGB" style="position:absolute;left:37841;top:407;width:24765;height:2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">
                <v:imagedata r:id="rId2" o:title="DRK-Logo_lang_RGB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594" w:rsidRDefault="00006594" w:rsidP="00CD0988">
    <w:pPr>
      <w:framePr w:w="2835" w:h="2881" w:hSpace="284" w:wrap="around" w:vAnchor="page" w:hAnchor="page" w:x="8636" w:y="1844" w:anchorLock="1"/>
      <w:rPr>
        <w:rFonts w:cs="Arial"/>
        <w:b/>
        <w:color w:val="000000"/>
        <w:sz w:val="16"/>
        <w:szCs w:val="16"/>
        <w:lang w:eastAsia="de-DE"/>
      </w:rPr>
    </w:pPr>
    <w:r>
      <w:rPr>
        <w:rFonts w:cs="Arial"/>
        <w:b/>
        <w:color w:val="000000"/>
        <w:sz w:val="16"/>
        <w:szCs w:val="16"/>
        <w:lang w:eastAsia="de-DE"/>
      </w:rPr>
      <w:t>DRK-Krankenhaus Clementinenhaus</w:t>
    </w:r>
  </w:p>
  <w:p w:rsidR="00006594" w:rsidRDefault="00006594" w:rsidP="00CD0988">
    <w:pPr>
      <w:framePr w:w="2835" w:h="2881" w:hSpace="284" w:wrap="around" w:vAnchor="page" w:hAnchor="page" w:x="8636" w:y="1844" w:anchorLock="1"/>
      <w:rPr>
        <w:rFonts w:cs="Arial"/>
        <w:b/>
        <w:color w:val="000000"/>
        <w:sz w:val="16"/>
        <w:szCs w:val="16"/>
        <w:lang w:eastAsia="de-DE"/>
      </w:rPr>
    </w:pPr>
    <w:r>
      <w:rPr>
        <w:rFonts w:cs="Arial"/>
        <w:color w:val="000000"/>
        <w:sz w:val="16"/>
        <w:szCs w:val="16"/>
        <w:lang w:eastAsia="de-DE"/>
      </w:rPr>
      <w:t>Akad. Lehrkrankenhaus der MHH</w:t>
    </w:r>
  </w:p>
  <w:p w:rsidR="00006594" w:rsidRDefault="00006594" w:rsidP="00CD0988">
    <w:pPr>
      <w:framePr w:w="2835" w:h="2881" w:hSpace="284" w:wrap="around" w:vAnchor="page" w:hAnchor="page" w:x="8636" w:y="1844" w:anchorLock="1"/>
      <w:rPr>
        <w:rFonts w:cs="Arial"/>
        <w:b/>
        <w:color w:val="000000"/>
        <w:sz w:val="16"/>
        <w:szCs w:val="16"/>
        <w:lang w:eastAsia="de-DE"/>
      </w:rPr>
    </w:pPr>
  </w:p>
  <w:p w:rsidR="00006594" w:rsidRDefault="00395B7B" w:rsidP="00CD0988">
    <w:pPr>
      <w:framePr w:w="2835" w:h="2881" w:hSpace="284" w:wrap="around" w:vAnchor="page" w:hAnchor="page" w:x="8636" w:y="1844" w:anchorLock="1"/>
      <w:rPr>
        <w:rFonts w:cs="Arial"/>
        <w:b/>
        <w:color w:val="000000"/>
        <w:sz w:val="16"/>
        <w:szCs w:val="16"/>
        <w:lang w:eastAsia="de-DE"/>
      </w:rPr>
    </w:pPr>
    <w:r w:rsidRPr="00395B7B">
      <w:rPr>
        <w:rFonts w:cs="Arial"/>
        <w:b/>
        <w:color w:val="000000"/>
        <w:sz w:val="16"/>
        <w:szCs w:val="16"/>
        <w:lang w:eastAsia="de-DE"/>
      </w:rPr>
      <w:t>Allgemein- und Viszeralchirurgie</w:t>
    </w:r>
    <w:r w:rsidR="00006594" w:rsidRPr="002E1EE2">
      <w:rPr>
        <w:rFonts w:cs="Arial"/>
        <w:b/>
        <w:color w:val="000000"/>
        <w:sz w:val="16"/>
        <w:szCs w:val="16"/>
        <w:lang w:eastAsia="de-DE"/>
      </w:rPr>
      <w:br/>
    </w:r>
  </w:p>
  <w:p w:rsidR="00006594" w:rsidRDefault="00006594" w:rsidP="00CD0988">
    <w:pPr>
      <w:framePr w:w="2835" w:h="2881" w:hSpace="284" w:wrap="around" w:vAnchor="page" w:hAnchor="page" w:x="8636" w:y="1844" w:anchorLock="1"/>
      <w:rPr>
        <w:rFonts w:cs="Arial"/>
        <w:b/>
        <w:color w:val="000000"/>
        <w:sz w:val="16"/>
        <w:szCs w:val="16"/>
        <w:lang w:eastAsia="de-DE"/>
      </w:rPr>
    </w:pPr>
    <w:r>
      <w:rPr>
        <w:rFonts w:cs="Arial"/>
        <w:b/>
        <w:color w:val="000000"/>
        <w:sz w:val="16"/>
        <w:szCs w:val="16"/>
        <w:lang w:eastAsia="de-DE"/>
      </w:rPr>
      <w:t xml:space="preserve">Chefarzt </w:t>
    </w:r>
  </w:p>
  <w:p w:rsidR="00006594" w:rsidRDefault="00006594" w:rsidP="00CD0988">
    <w:pPr>
      <w:framePr w:w="2835" w:h="2881" w:hSpace="284" w:wrap="around" w:vAnchor="page" w:hAnchor="page" w:x="8636" w:y="1844" w:anchorLock="1"/>
      <w:rPr>
        <w:rFonts w:cs="Arial"/>
        <w:b/>
        <w:color w:val="000000"/>
        <w:sz w:val="16"/>
        <w:szCs w:val="16"/>
        <w:lang w:eastAsia="de-DE"/>
      </w:rPr>
    </w:pPr>
    <w:r>
      <w:rPr>
        <w:rFonts w:cs="Arial"/>
        <w:b/>
        <w:color w:val="000000"/>
        <w:sz w:val="16"/>
        <w:szCs w:val="16"/>
        <w:lang w:eastAsia="de-DE"/>
      </w:rPr>
      <w:t xml:space="preserve">Privatdozent </w:t>
    </w:r>
  </w:p>
  <w:p w:rsidR="00006594" w:rsidRDefault="00006594" w:rsidP="00CD0988">
    <w:pPr>
      <w:framePr w:w="2835" w:h="2881" w:hSpace="284" w:wrap="around" w:vAnchor="page" w:hAnchor="page" w:x="8636" w:y="1844" w:anchorLock="1"/>
      <w:rPr>
        <w:rFonts w:cs="Arial"/>
        <w:b/>
        <w:color w:val="000000"/>
        <w:sz w:val="16"/>
        <w:szCs w:val="16"/>
        <w:lang w:eastAsia="de-DE"/>
      </w:rPr>
    </w:pPr>
    <w:r>
      <w:rPr>
        <w:rFonts w:cs="Arial"/>
        <w:b/>
        <w:color w:val="000000"/>
        <w:sz w:val="16"/>
        <w:szCs w:val="16"/>
        <w:lang w:eastAsia="de-DE"/>
      </w:rPr>
      <w:t>Dr. med. Christoph Strey</w:t>
    </w:r>
  </w:p>
  <w:p w:rsidR="00006594" w:rsidRDefault="00006594" w:rsidP="00CD0988">
    <w:pPr>
      <w:framePr w:w="2835" w:h="2881" w:hSpace="284" w:wrap="around" w:vAnchor="page" w:hAnchor="page" w:x="8636" w:y="1844" w:anchorLock="1"/>
      <w:rPr>
        <w:rFonts w:cs="Arial"/>
        <w:color w:val="000000"/>
        <w:sz w:val="16"/>
        <w:szCs w:val="16"/>
        <w:lang w:eastAsia="de-DE"/>
      </w:rPr>
    </w:pPr>
    <w:r w:rsidRPr="00AB7C0D">
      <w:rPr>
        <w:rFonts w:cs="Arial"/>
        <w:color w:val="000000"/>
        <w:sz w:val="16"/>
        <w:szCs w:val="16"/>
        <w:lang w:eastAsia="de-DE"/>
      </w:rPr>
      <w:t>Tel.: 0176/559</w:t>
    </w:r>
    <w:r>
      <w:rPr>
        <w:rFonts w:cs="Arial"/>
        <w:color w:val="000000"/>
        <w:sz w:val="16"/>
        <w:szCs w:val="16"/>
        <w:lang w:eastAsia="de-DE"/>
      </w:rPr>
      <w:t>11382</w:t>
    </w:r>
  </w:p>
  <w:p w:rsidR="00006594" w:rsidRDefault="00006594" w:rsidP="00CD0988">
    <w:pPr>
      <w:framePr w:w="2835" w:h="2881" w:hSpace="284" w:wrap="around" w:vAnchor="page" w:hAnchor="page" w:x="8636" w:y="1844" w:anchorLock="1"/>
      <w:autoSpaceDE w:val="0"/>
      <w:autoSpaceDN w:val="0"/>
      <w:adjustRightInd w:val="0"/>
      <w:rPr>
        <w:rFonts w:cs="Arial"/>
        <w:b/>
        <w:color w:val="000000"/>
        <w:sz w:val="16"/>
        <w:szCs w:val="16"/>
        <w:lang w:eastAsia="de-DE"/>
      </w:rPr>
    </w:pPr>
  </w:p>
  <w:p w:rsidR="00006594" w:rsidRDefault="00006594" w:rsidP="00CD0988">
    <w:pPr>
      <w:framePr w:w="2835" w:h="2881" w:hSpace="284" w:wrap="around" w:vAnchor="page" w:hAnchor="page" w:x="8636" w:y="1844" w:anchorLock="1"/>
      <w:rPr>
        <w:rFonts w:cs="Arial"/>
        <w:b/>
        <w:color w:val="000000"/>
        <w:sz w:val="16"/>
        <w:szCs w:val="16"/>
        <w:lang w:eastAsia="de-DE"/>
      </w:rPr>
    </w:pPr>
    <w:r>
      <w:rPr>
        <w:rFonts w:cs="Arial"/>
        <w:b/>
        <w:color w:val="000000"/>
        <w:sz w:val="16"/>
        <w:szCs w:val="16"/>
        <w:lang w:eastAsia="de-DE"/>
      </w:rPr>
      <w:t>Leitung Schwerpunkt Onkologie</w:t>
    </w:r>
  </w:p>
  <w:p w:rsidR="00006594" w:rsidRDefault="00006594" w:rsidP="00CD0988">
    <w:pPr>
      <w:framePr w:w="2835" w:h="2881" w:hSpace="284" w:wrap="around" w:vAnchor="page" w:hAnchor="page" w:x="8636" w:y="1844" w:anchorLock="1"/>
      <w:rPr>
        <w:rFonts w:cs="Arial"/>
        <w:b/>
        <w:color w:val="000000"/>
        <w:sz w:val="16"/>
        <w:szCs w:val="16"/>
        <w:lang w:eastAsia="de-DE"/>
      </w:rPr>
    </w:pPr>
    <w:r>
      <w:rPr>
        <w:rFonts w:cs="Arial"/>
        <w:b/>
        <w:color w:val="000000"/>
        <w:sz w:val="16"/>
        <w:szCs w:val="16"/>
        <w:lang w:eastAsia="de-DE"/>
      </w:rPr>
      <w:t>OA Alexander Miller</w:t>
    </w:r>
  </w:p>
  <w:p w:rsidR="00006594" w:rsidRDefault="00006594" w:rsidP="00CD0988">
    <w:pPr>
      <w:framePr w:w="2835" w:h="2881" w:hSpace="284" w:wrap="around" w:vAnchor="page" w:hAnchor="page" w:x="8636" w:y="1844" w:anchorLock="1"/>
      <w:rPr>
        <w:rFonts w:cs="Arial"/>
        <w:b/>
        <w:color w:val="000000"/>
        <w:sz w:val="16"/>
        <w:szCs w:val="16"/>
        <w:lang w:eastAsia="de-DE"/>
      </w:rPr>
    </w:pPr>
  </w:p>
  <w:p w:rsidR="00006594" w:rsidRPr="00414119" w:rsidRDefault="00006594" w:rsidP="00CD0988">
    <w:pPr>
      <w:framePr w:w="2835" w:h="2881" w:hSpace="284" w:wrap="around" w:vAnchor="page" w:hAnchor="page" w:x="8636" w:y="1844" w:anchorLock="1"/>
      <w:autoSpaceDE w:val="0"/>
      <w:autoSpaceDN w:val="0"/>
      <w:adjustRightInd w:val="0"/>
      <w:rPr>
        <w:rFonts w:cs="FranklinGothic-Demi"/>
        <w:b/>
        <w:sz w:val="16"/>
        <w:szCs w:val="16"/>
      </w:rPr>
    </w:pPr>
    <w:r w:rsidRPr="00414119">
      <w:rPr>
        <w:rFonts w:cs="Arial"/>
        <w:b/>
        <w:color w:val="000000"/>
        <w:sz w:val="16"/>
        <w:szCs w:val="16"/>
        <w:lang w:eastAsia="de-DE"/>
      </w:rPr>
      <w:t xml:space="preserve">Sekretariat: </w:t>
    </w:r>
    <w:r>
      <w:rPr>
        <w:rFonts w:cs="Arial"/>
        <w:b/>
        <w:color w:val="000000"/>
        <w:sz w:val="16"/>
        <w:szCs w:val="16"/>
        <w:lang w:eastAsia="de-DE"/>
      </w:rPr>
      <w:t xml:space="preserve">Frau S. Heise </w:t>
    </w:r>
  </w:p>
  <w:p w:rsidR="00006594" w:rsidRDefault="00006594" w:rsidP="00CD0988">
    <w:pPr>
      <w:framePr w:w="2835" w:h="2881" w:hSpace="284" w:wrap="around" w:vAnchor="page" w:hAnchor="page" w:x="8636" w:y="1844" w:anchorLock="1"/>
      <w:autoSpaceDE w:val="0"/>
      <w:autoSpaceDN w:val="0"/>
      <w:adjustRightInd w:val="0"/>
      <w:rPr>
        <w:rFonts w:cs="Arial"/>
        <w:color w:val="000000"/>
        <w:sz w:val="16"/>
        <w:szCs w:val="16"/>
        <w:lang w:eastAsia="de-DE"/>
      </w:rPr>
    </w:pPr>
    <w:r>
      <w:rPr>
        <w:rFonts w:cs="FranklinGothic-Demi"/>
        <w:sz w:val="16"/>
        <w:szCs w:val="16"/>
      </w:rPr>
      <w:t>Tel.:</w:t>
    </w:r>
    <w:r w:rsidRPr="00516D81">
      <w:rPr>
        <w:rFonts w:cs="Arial"/>
        <w:color w:val="000000"/>
        <w:sz w:val="16"/>
        <w:szCs w:val="16"/>
        <w:lang w:eastAsia="de-DE"/>
      </w:rPr>
      <w:t xml:space="preserve"> </w:t>
    </w:r>
    <w:r>
      <w:rPr>
        <w:rFonts w:cs="Arial"/>
        <w:color w:val="000000"/>
        <w:sz w:val="16"/>
        <w:szCs w:val="16"/>
        <w:lang w:eastAsia="de-DE"/>
      </w:rPr>
      <w:t>0511</w:t>
    </w:r>
    <w:r>
      <w:rPr>
        <w:rFonts w:cs="FranklinGothic-Demi"/>
        <w:sz w:val="16"/>
        <w:szCs w:val="16"/>
      </w:rPr>
      <w:t xml:space="preserve"> </w:t>
    </w:r>
    <w:r>
      <w:rPr>
        <w:rFonts w:cs="Arial"/>
        <w:color w:val="000000"/>
        <w:sz w:val="16"/>
        <w:szCs w:val="16"/>
        <w:lang w:eastAsia="de-DE"/>
      </w:rPr>
      <w:t>3394-3276</w:t>
    </w:r>
  </w:p>
  <w:p w:rsidR="001119D1" w:rsidRDefault="001119D1" w:rsidP="00CE0B47">
    <w:pPr>
      <w:rPr>
        <w:rFonts w:cs="Arial"/>
        <w:color w:val="000000"/>
        <w:sz w:val="16"/>
        <w:szCs w:val="16"/>
        <w:lang w:eastAsia="de-DE"/>
      </w:rPr>
    </w:pPr>
  </w:p>
  <w:p w:rsidR="001119D1" w:rsidRDefault="001119D1" w:rsidP="00CE0B47">
    <w:pPr>
      <w:rPr>
        <w:rFonts w:cs="Arial"/>
        <w:color w:val="000000"/>
        <w:sz w:val="16"/>
        <w:szCs w:val="16"/>
        <w:lang w:eastAsia="de-DE"/>
      </w:rPr>
    </w:pPr>
  </w:p>
  <w:p w:rsidR="001119D1" w:rsidRDefault="00724980" w:rsidP="00CE0B47">
    <w:pPr>
      <w:rPr>
        <w:rFonts w:cs="Arial"/>
        <w:color w:val="000000"/>
        <w:sz w:val="16"/>
        <w:szCs w:val="16"/>
        <w:lang w:eastAsia="de-DE"/>
      </w:rPr>
    </w:pPr>
    <w:r w:rsidRPr="00480B36">
      <w:rPr>
        <w:rFonts w:cs="Arial"/>
        <w:noProof/>
        <w:color w:val="000000"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E991F08" wp14:editId="23482723">
              <wp:simplePos x="0" y="0"/>
              <wp:positionH relativeFrom="column">
                <wp:posOffset>-68580</wp:posOffset>
              </wp:positionH>
              <wp:positionV relativeFrom="paragraph">
                <wp:posOffset>60960</wp:posOffset>
              </wp:positionV>
              <wp:extent cx="6260465" cy="469900"/>
              <wp:effectExtent l="0" t="3810" r="0" b="2540"/>
              <wp:wrapNone/>
              <wp:docPr id="1" name="Gruppier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0465" cy="469900"/>
                        <a:chOff x="0" y="0"/>
                        <a:chExt cx="6260667" cy="4699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013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B36" w:rsidRDefault="00480B36" w:rsidP="00480B36">
                            <w:pPr>
                              <w:pStyle w:val="StandardWeb"/>
                              <w:kinsoku w:val="0"/>
                              <w:overflowPunct w:val="0"/>
                              <w:jc w:val="both"/>
                              <w:textAlignment w:val="baseline"/>
                            </w:pPr>
                            <w:r w:rsidRPr="00480B36">
                              <w:rPr>
                                <w:b/>
                                <w:bCs/>
                                <w:color w:val="5F5F5F"/>
                                <w:kern w:val="24"/>
                              </w:rPr>
                              <w:t>DRK-Krankenhaus Clementinenhaus</w:t>
                            </w:r>
                          </w:p>
                          <w:p w:rsidR="00480B36" w:rsidRDefault="00480B36" w:rsidP="00480B36">
                            <w:pPr>
                              <w:pStyle w:val="StandardWeb"/>
                              <w:kinsoku w:val="0"/>
                              <w:overflowPunct w:val="0"/>
                              <w:spacing w:after="160"/>
                              <w:textAlignment w:val="baseline"/>
                            </w:pPr>
                            <w:r w:rsidRPr="00480B36">
                              <w:rPr>
                                <w:rFonts w:ascii="Calibri" w:hAnsi="Calibri"/>
                                <w:color w:val="5F5F5F"/>
                                <w:kern w:val="24"/>
                                <w:sz w:val="20"/>
                                <w:szCs w:val="20"/>
                              </w:rPr>
                              <w:t>Stiftung bürgerlichen Rechts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DRK-Logo_la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4167" y="40798"/>
                          <a:ext cx="2476500" cy="296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91F08" id="_x0000_s1029" style="position:absolute;margin-left:-5.4pt;margin-top:4.8pt;width:492.95pt;height:37pt;z-index:251655680" coordsize="62606,4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width:3021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80B36" w:rsidRDefault="00480B36" w:rsidP="00480B36">
                      <w:pPr>
                        <w:pStyle w:val="StandardWeb"/>
                        <w:kinsoku w:val="0"/>
                        <w:overflowPunct w:val="0"/>
                        <w:jc w:val="both"/>
                        <w:textAlignment w:val="baseline"/>
                      </w:pPr>
                      <w:r w:rsidRPr="00480B36">
                        <w:rPr>
                          <w:b/>
                          <w:bCs/>
                          <w:color w:val="5F5F5F"/>
                          <w:kern w:val="24"/>
                        </w:rPr>
                        <w:t>DRK-Krankenhaus Clementinenhaus</w:t>
                      </w:r>
                    </w:p>
                    <w:p w:rsidR="00480B36" w:rsidRDefault="00480B36" w:rsidP="00480B36">
                      <w:pPr>
                        <w:pStyle w:val="StandardWeb"/>
                        <w:kinsoku w:val="0"/>
                        <w:overflowPunct w:val="0"/>
                        <w:spacing w:after="160"/>
                        <w:textAlignment w:val="baseline"/>
                      </w:pPr>
                      <w:r w:rsidRPr="00480B36">
                        <w:rPr>
                          <w:rFonts w:ascii="Calibri" w:hAnsi="Calibri"/>
                          <w:color w:val="5F5F5F"/>
                          <w:kern w:val="24"/>
                          <w:sz w:val="20"/>
                          <w:szCs w:val="20"/>
                        </w:rPr>
                        <w:t>Stiftung bürgerlichen Rechts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alt="DRK-Logo_lang_RGB" style="position:absolute;left:37841;top:407;width:24765;height:2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">
                <v:imagedata r:id="rId5" o:title="DRK-Logo_lang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6EBC"/>
    <w:multiLevelType w:val="hybridMultilevel"/>
    <w:tmpl w:val="D0502EC6"/>
    <w:lvl w:ilvl="0" w:tplc="501A6AE8">
      <w:numFmt w:val="bullet"/>
      <w:lvlText w:val="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849D8"/>
    <w:multiLevelType w:val="hybridMultilevel"/>
    <w:tmpl w:val="16925E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B4E11"/>
    <w:multiLevelType w:val="hybridMultilevel"/>
    <w:tmpl w:val="5D3AF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34DA2"/>
    <w:multiLevelType w:val="hybridMultilevel"/>
    <w:tmpl w:val="F1E68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8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A1"/>
    <w:rsid w:val="000007A6"/>
    <w:rsid w:val="00001FCE"/>
    <w:rsid w:val="00002910"/>
    <w:rsid w:val="00003CDC"/>
    <w:rsid w:val="000057DC"/>
    <w:rsid w:val="00006594"/>
    <w:rsid w:val="000101BE"/>
    <w:rsid w:val="00060A50"/>
    <w:rsid w:val="00060E42"/>
    <w:rsid w:val="00066C83"/>
    <w:rsid w:val="00067432"/>
    <w:rsid w:val="000749C8"/>
    <w:rsid w:val="00093511"/>
    <w:rsid w:val="00093D9C"/>
    <w:rsid w:val="000A226B"/>
    <w:rsid w:val="000A5F21"/>
    <w:rsid w:val="000C088F"/>
    <w:rsid w:val="000E0F7D"/>
    <w:rsid w:val="000E2D89"/>
    <w:rsid w:val="0011047D"/>
    <w:rsid w:val="001119D1"/>
    <w:rsid w:val="00115CE0"/>
    <w:rsid w:val="001175A4"/>
    <w:rsid w:val="00127EFA"/>
    <w:rsid w:val="00130B74"/>
    <w:rsid w:val="001357D6"/>
    <w:rsid w:val="00137DD4"/>
    <w:rsid w:val="00145DB6"/>
    <w:rsid w:val="001471DB"/>
    <w:rsid w:val="00162F59"/>
    <w:rsid w:val="00167D9F"/>
    <w:rsid w:val="00174717"/>
    <w:rsid w:val="00177F1D"/>
    <w:rsid w:val="001844E5"/>
    <w:rsid w:val="00185C37"/>
    <w:rsid w:val="001917D6"/>
    <w:rsid w:val="00193E6A"/>
    <w:rsid w:val="001954E7"/>
    <w:rsid w:val="001978A4"/>
    <w:rsid w:val="001A25BD"/>
    <w:rsid w:val="001A6DB7"/>
    <w:rsid w:val="001A6E44"/>
    <w:rsid w:val="001B4087"/>
    <w:rsid w:val="001B6DBB"/>
    <w:rsid w:val="001B6E8B"/>
    <w:rsid w:val="001C1775"/>
    <w:rsid w:val="001D5503"/>
    <w:rsid w:val="001E06D4"/>
    <w:rsid w:val="001E2197"/>
    <w:rsid w:val="001E4BAA"/>
    <w:rsid w:val="001E5CD9"/>
    <w:rsid w:val="001E6EB5"/>
    <w:rsid w:val="001F5323"/>
    <w:rsid w:val="00203BE8"/>
    <w:rsid w:val="00207152"/>
    <w:rsid w:val="002122C0"/>
    <w:rsid w:val="00215F5D"/>
    <w:rsid w:val="002235D6"/>
    <w:rsid w:val="00225877"/>
    <w:rsid w:val="00225BCA"/>
    <w:rsid w:val="0022660D"/>
    <w:rsid w:val="00226A5D"/>
    <w:rsid w:val="00232D8D"/>
    <w:rsid w:val="00233B8B"/>
    <w:rsid w:val="00242B61"/>
    <w:rsid w:val="002432EB"/>
    <w:rsid w:val="00245924"/>
    <w:rsid w:val="0025121F"/>
    <w:rsid w:val="0026651E"/>
    <w:rsid w:val="00276518"/>
    <w:rsid w:val="0028013E"/>
    <w:rsid w:val="00283534"/>
    <w:rsid w:val="0028582C"/>
    <w:rsid w:val="00286DCC"/>
    <w:rsid w:val="0028799A"/>
    <w:rsid w:val="00290C0C"/>
    <w:rsid w:val="002A4C62"/>
    <w:rsid w:val="002B38EE"/>
    <w:rsid w:val="002B397D"/>
    <w:rsid w:val="002B3B1E"/>
    <w:rsid w:val="002C3A82"/>
    <w:rsid w:val="002C3ACD"/>
    <w:rsid w:val="002C76B2"/>
    <w:rsid w:val="002D0628"/>
    <w:rsid w:val="002D2513"/>
    <w:rsid w:val="002D7BF6"/>
    <w:rsid w:val="002E1EE2"/>
    <w:rsid w:val="002F7560"/>
    <w:rsid w:val="00300E80"/>
    <w:rsid w:val="00314A35"/>
    <w:rsid w:val="00315425"/>
    <w:rsid w:val="003230A6"/>
    <w:rsid w:val="003235B2"/>
    <w:rsid w:val="003257E3"/>
    <w:rsid w:val="0034255A"/>
    <w:rsid w:val="00353E06"/>
    <w:rsid w:val="00354131"/>
    <w:rsid w:val="00355810"/>
    <w:rsid w:val="0037018B"/>
    <w:rsid w:val="00372263"/>
    <w:rsid w:val="0037785C"/>
    <w:rsid w:val="00395B7B"/>
    <w:rsid w:val="003A0551"/>
    <w:rsid w:val="003A1FCF"/>
    <w:rsid w:val="003A2CC9"/>
    <w:rsid w:val="003B3D95"/>
    <w:rsid w:val="003B7841"/>
    <w:rsid w:val="003C398A"/>
    <w:rsid w:val="003D50EA"/>
    <w:rsid w:val="003E50F0"/>
    <w:rsid w:val="003F38F2"/>
    <w:rsid w:val="003F499C"/>
    <w:rsid w:val="003F6F17"/>
    <w:rsid w:val="00401934"/>
    <w:rsid w:val="00411FC7"/>
    <w:rsid w:val="00414119"/>
    <w:rsid w:val="00421FE1"/>
    <w:rsid w:val="0043783C"/>
    <w:rsid w:val="00460994"/>
    <w:rsid w:val="004632FB"/>
    <w:rsid w:val="00472726"/>
    <w:rsid w:val="00475E3F"/>
    <w:rsid w:val="00476FBA"/>
    <w:rsid w:val="00477A0A"/>
    <w:rsid w:val="00477B7C"/>
    <w:rsid w:val="00480B36"/>
    <w:rsid w:val="00486ACD"/>
    <w:rsid w:val="00497EC2"/>
    <w:rsid w:val="004A20F4"/>
    <w:rsid w:val="004A3A73"/>
    <w:rsid w:val="004D430E"/>
    <w:rsid w:val="004D4A25"/>
    <w:rsid w:val="004E105F"/>
    <w:rsid w:val="004F41FA"/>
    <w:rsid w:val="004F7A77"/>
    <w:rsid w:val="00501D20"/>
    <w:rsid w:val="005027F5"/>
    <w:rsid w:val="00505BD0"/>
    <w:rsid w:val="00506615"/>
    <w:rsid w:val="005148A9"/>
    <w:rsid w:val="00516D81"/>
    <w:rsid w:val="00525A17"/>
    <w:rsid w:val="00541224"/>
    <w:rsid w:val="00541C51"/>
    <w:rsid w:val="00547E9D"/>
    <w:rsid w:val="005647DE"/>
    <w:rsid w:val="005728A4"/>
    <w:rsid w:val="00572A44"/>
    <w:rsid w:val="005820F9"/>
    <w:rsid w:val="005B1DEA"/>
    <w:rsid w:val="005B331D"/>
    <w:rsid w:val="005B37CC"/>
    <w:rsid w:val="005B758A"/>
    <w:rsid w:val="005C203E"/>
    <w:rsid w:val="005C23CC"/>
    <w:rsid w:val="005C7CF4"/>
    <w:rsid w:val="005D1CDE"/>
    <w:rsid w:val="005E0114"/>
    <w:rsid w:val="005F05B6"/>
    <w:rsid w:val="005F4DC6"/>
    <w:rsid w:val="005F6845"/>
    <w:rsid w:val="00610428"/>
    <w:rsid w:val="00615924"/>
    <w:rsid w:val="0062386D"/>
    <w:rsid w:val="00624B6C"/>
    <w:rsid w:val="006310EB"/>
    <w:rsid w:val="00633EB8"/>
    <w:rsid w:val="00637C0F"/>
    <w:rsid w:val="0064787E"/>
    <w:rsid w:val="00652D9C"/>
    <w:rsid w:val="00656A1D"/>
    <w:rsid w:val="006639C5"/>
    <w:rsid w:val="0066556A"/>
    <w:rsid w:val="00665C2A"/>
    <w:rsid w:val="00665E07"/>
    <w:rsid w:val="00673877"/>
    <w:rsid w:val="006950DD"/>
    <w:rsid w:val="006A5AD8"/>
    <w:rsid w:val="006C1890"/>
    <w:rsid w:val="006C6018"/>
    <w:rsid w:val="006D1CD4"/>
    <w:rsid w:val="006E3ED7"/>
    <w:rsid w:val="006E5DE5"/>
    <w:rsid w:val="006E73AB"/>
    <w:rsid w:val="006F7310"/>
    <w:rsid w:val="00707A13"/>
    <w:rsid w:val="00711A82"/>
    <w:rsid w:val="00714A3C"/>
    <w:rsid w:val="00720BC0"/>
    <w:rsid w:val="00724980"/>
    <w:rsid w:val="007262E8"/>
    <w:rsid w:val="00726636"/>
    <w:rsid w:val="00730066"/>
    <w:rsid w:val="00732D28"/>
    <w:rsid w:val="00732EDF"/>
    <w:rsid w:val="00751587"/>
    <w:rsid w:val="00752980"/>
    <w:rsid w:val="00753C8D"/>
    <w:rsid w:val="0075454D"/>
    <w:rsid w:val="007635F4"/>
    <w:rsid w:val="00775F62"/>
    <w:rsid w:val="007773AE"/>
    <w:rsid w:val="007B5700"/>
    <w:rsid w:val="007B5DF5"/>
    <w:rsid w:val="007C0F8E"/>
    <w:rsid w:val="007D04D9"/>
    <w:rsid w:val="007D3063"/>
    <w:rsid w:val="007D3EAA"/>
    <w:rsid w:val="007E07C9"/>
    <w:rsid w:val="007E7AB7"/>
    <w:rsid w:val="008014E2"/>
    <w:rsid w:val="0080699E"/>
    <w:rsid w:val="00817CC6"/>
    <w:rsid w:val="00821AA6"/>
    <w:rsid w:val="00830DCB"/>
    <w:rsid w:val="008360B3"/>
    <w:rsid w:val="0083750E"/>
    <w:rsid w:val="0084206F"/>
    <w:rsid w:val="008423C8"/>
    <w:rsid w:val="008503EC"/>
    <w:rsid w:val="008704C5"/>
    <w:rsid w:val="00872AD6"/>
    <w:rsid w:val="0087419A"/>
    <w:rsid w:val="00884A9C"/>
    <w:rsid w:val="00887E03"/>
    <w:rsid w:val="008A19EE"/>
    <w:rsid w:val="008A505F"/>
    <w:rsid w:val="008B0BD8"/>
    <w:rsid w:val="008B2ADC"/>
    <w:rsid w:val="008C07FE"/>
    <w:rsid w:val="008C4D13"/>
    <w:rsid w:val="008C5193"/>
    <w:rsid w:val="008E5411"/>
    <w:rsid w:val="008E5B48"/>
    <w:rsid w:val="008E7149"/>
    <w:rsid w:val="008F65CA"/>
    <w:rsid w:val="00900EB4"/>
    <w:rsid w:val="00912C1C"/>
    <w:rsid w:val="009239AC"/>
    <w:rsid w:val="009328C8"/>
    <w:rsid w:val="00937308"/>
    <w:rsid w:val="00951C44"/>
    <w:rsid w:val="00953DE2"/>
    <w:rsid w:val="00953FD2"/>
    <w:rsid w:val="00967EA6"/>
    <w:rsid w:val="00974D18"/>
    <w:rsid w:val="009752FA"/>
    <w:rsid w:val="0097579B"/>
    <w:rsid w:val="00975C7D"/>
    <w:rsid w:val="00975C8E"/>
    <w:rsid w:val="009900BC"/>
    <w:rsid w:val="00992946"/>
    <w:rsid w:val="00994F66"/>
    <w:rsid w:val="0099523F"/>
    <w:rsid w:val="00995EAF"/>
    <w:rsid w:val="009B2E27"/>
    <w:rsid w:val="009B47D5"/>
    <w:rsid w:val="009D2241"/>
    <w:rsid w:val="009D54A6"/>
    <w:rsid w:val="009E1357"/>
    <w:rsid w:val="009F6ACD"/>
    <w:rsid w:val="00A118B3"/>
    <w:rsid w:val="00A173E7"/>
    <w:rsid w:val="00A31E17"/>
    <w:rsid w:val="00A36DEA"/>
    <w:rsid w:val="00A466FC"/>
    <w:rsid w:val="00A467EE"/>
    <w:rsid w:val="00A60058"/>
    <w:rsid w:val="00A61881"/>
    <w:rsid w:val="00A62D41"/>
    <w:rsid w:val="00A70754"/>
    <w:rsid w:val="00A72209"/>
    <w:rsid w:val="00A7269C"/>
    <w:rsid w:val="00A76F00"/>
    <w:rsid w:val="00A853E2"/>
    <w:rsid w:val="00A86EF6"/>
    <w:rsid w:val="00A933BC"/>
    <w:rsid w:val="00A95366"/>
    <w:rsid w:val="00A95B76"/>
    <w:rsid w:val="00AA0948"/>
    <w:rsid w:val="00AA1D45"/>
    <w:rsid w:val="00AB4EE8"/>
    <w:rsid w:val="00AC4FBB"/>
    <w:rsid w:val="00AE0C88"/>
    <w:rsid w:val="00AE10D3"/>
    <w:rsid w:val="00AE3A9C"/>
    <w:rsid w:val="00B0294D"/>
    <w:rsid w:val="00B12655"/>
    <w:rsid w:val="00B1428B"/>
    <w:rsid w:val="00B27412"/>
    <w:rsid w:val="00B40A00"/>
    <w:rsid w:val="00B417E7"/>
    <w:rsid w:val="00B45208"/>
    <w:rsid w:val="00B64F28"/>
    <w:rsid w:val="00B7658C"/>
    <w:rsid w:val="00B853BC"/>
    <w:rsid w:val="00B9323D"/>
    <w:rsid w:val="00B94305"/>
    <w:rsid w:val="00BA7245"/>
    <w:rsid w:val="00BB4FA1"/>
    <w:rsid w:val="00BB7BC5"/>
    <w:rsid w:val="00BC62FE"/>
    <w:rsid w:val="00BD4F38"/>
    <w:rsid w:val="00BE503E"/>
    <w:rsid w:val="00C0229C"/>
    <w:rsid w:val="00C2728D"/>
    <w:rsid w:val="00C278F6"/>
    <w:rsid w:val="00C337CA"/>
    <w:rsid w:val="00C33F01"/>
    <w:rsid w:val="00C36373"/>
    <w:rsid w:val="00C377FF"/>
    <w:rsid w:val="00C46483"/>
    <w:rsid w:val="00C470B1"/>
    <w:rsid w:val="00C47291"/>
    <w:rsid w:val="00C553DD"/>
    <w:rsid w:val="00C57795"/>
    <w:rsid w:val="00C61732"/>
    <w:rsid w:val="00C671A6"/>
    <w:rsid w:val="00C74F4A"/>
    <w:rsid w:val="00C76621"/>
    <w:rsid w:val="00C91DF8"/>
    <w:rsid w:val="00C933BF"/>
    <w:rsid w:val="00CB0A05"/>
    <w:rsid w:val="00CB2C1E"/>
    <w:rsid w:val="00CC3635"/>
    <w:rsid w:val="00CC3DBD"/>
    <w:rsid w:val="00CC7EBF"/>
    <w:rsid w:val="00CD0988"/>
    <w:rsid w:val="00CD38A1"/>
    <w:rsid w:val="00CD3EB8"/>
    <w:rsid w:val="00CD5C3C"/>
    <w:rsid w:val="00CD677A"/>
    <w:rsid w:val="00CE0B47"/>
    <w:rsid w:val="00CE7257"/>
    <w:rsid w:val="00CF12EF"/>
    <w:rsid w:val="00CF7F2B"/>
    <w:rsid w:val="00D05871"/>
    <w:rsid w:val="00D07F72"/>
    <w:rsid w:val="00D46707"/>
    <w:rsid w:val="00D471BA"/>
    <w:rsid w:val="00D5499B"/>
    <w:rsid w:val="00D55004"/>
    <w:rsid w:val="00D641C0"/>
    <w:rsid w:val="00D74AF5"/>
    <w:rsid w:val="00D80BCC"/>
    <w:rsid w:val="00D81522"/>
    <w:rsid w:val="00D91F66"/>
    <w:rsid w:val="00D94903"/>
    <w:rsid w:val="00DB6BD6"/>
    <w:rsid w:val="00DB7775"/>
    <w:rsid w:val="00DE28D6"/>
    <w:rsid w:val="00DE29C5"/>
    <w:rsid w:val="00DE38DE"/>
    <w:rsid w:val="00DE7323"/>
    <w:rsid w:val="00E0244A"/>
    <w:rsid w:val="00E2167B"/>
    <w:rsid w:val="00E23802"/>
    <w:rsid w:val="00E26138"/>
    <w:rsid w:val="00E5695D"/>
    <w:rsid w:val="00E602AC"/>
    <w:rsid w:val="00E66CBD"/>
    <w:rsid w:val="00E8246D"/>
    <w:rsid w:val="00E84C58"/>
    <w:rsid w:val="00E86C3E"/>
    <w:rsid w:val="00E95276"/>
    <w:rsid w:val="00EA1CFD"/>
    <w:rsid w:val="00EA4B9F"/>
    <w:rsid w:val="00EA6D0C"/>
    <w:rsid w:val="00EA7731"/>
    <w:rsid w:val="00EA77C9"/>
    <w:rsid w:val="00EB45D5"/>
    <w:rsid w:val="00EC5EA8"/>
    <w:rsid w:val="00EC6979"/>
    <w:rsid w:val="00ED3AB7"/>
    <w:rsid w:val="00EE6366"/>
    <w:rsid w:val="00F04010"/>
    <w:rsid w:val="00F047E3"/>
    <w:rsid w:val="00F16C05"/>
    <w:rsid w:val="00F20E92"/>
    <w:rsid w:val="00F215D8"/>
    <w:rsid w:val="00F33AC8"/>
    <w:rsid w:val="00F34EB3"/>
    <w:rsid w:val="00F47465"/>
    <w:rsid w:val="00F538E9"/>
    <w:rsid w:val="00F60884"/>
    <w:rsid w:val="00F628B0"/>
    <w:rsid w:val="00F64013"/>
    <w:rsid w:val="00F94DE8"/>
    <w:rsid w:val="00F96871"/>
    <w:rsid w:val="00FB1247"/>
    <w:rsid w:val="00FB2F3B"/>
    <w:rsid w:val="00FB5243"/>
    <w:rsid w:val="00FB6DA2"/>
    <w:rsid w:val="00FC4444"/>
    <w:rsid w:val="00FC51AC"/>
    <w:rsid w:val="00FE310A"/>
    <w:rsid w:val="00FE435E"/>
    <w:rsid w:val="00FE566A"/>
    <w:rsid w:val="00FF15D1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2F680906"/>
  <w15:docId w15:val="{FA997F0D-7CF3-4E17-B51D-6CBAB259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900BC"/>
    <w:rPr>
      <w:rFonts w:ascii="Arial" w:hAnsi="Arial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Text">
    <w:name w:val="Text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hne">
    <w:name w:val="Ohne"/>
  </w:style>
  <w:style w:type="character" w:customStyle="1" w:styleId="Hyperlink0">
    <w:name w:val="Hyperlink.0"/>
    <w:rPr>
      <w:rFonts w:ascii="Franklin Gothic Book" w:eastAsia="Franklin Gothic Book" w:hAnsi="Franklin Gothic Book" w:cs="Franklin Gothic Book"/>
      <w:color w:val="231F20"/>
      <w:spacing w:val="2"/>
      <w:sz w:val="16"/>
      <w:szCs w:val="16"/>
      <w:u w:color="231F20"/>
      <w:rtl w:val="0"/>
    </w:rPr>
  </w:style>
  <w:style w:type="paragraph" w:customStyle="1" w:styleId="Textkrper1">
    <w:name w:val="Textkörper1"/>
    <w:pPr>
      <w:widowControl w:val="0"/>
      <w:ind w:left="20"/>
    </w:pPr>
    <w:rPr>
      <w:rFonts w:ascii="Franklin Gothic Book" w:eastAsia="Arial Unicode MS" w:hAnsi="Arial Unicode MS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rPr>
      <w:rFonts w:ascii="Franklin Gothic Demi" w:eastAsia="Franklin Gothic Demi" w:hAnsi="Franklin Gothic Demi" w:cs="Franklin Gothic Demi"/>
      <w:b/>
      <w:bCs/>
      <w:color w:val="231F20"/>
      <w:spacing w:val="6"/>
      <w:sz w:val="16"/>
      <w:szCs w:val="16"/>
      <w:u w:color="231F20"/>
      <w:rtl w:val="0"/>
    </w:rPr>
  </w:style>
  <w:style w:type="paragraph" w:styleId="Kopfzeile">
    <w:name w:val="header"/>
    <w:basedOn w:val="Standard"/>
    <w:link w:val="KopfzeileZchn"/>
    <w:locked/>
    <w:rsid w:val="00A95B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95B76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A95B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95B76"/>
    <w:rPr>
      <w:sz w:val="24"/>
      <w:szCs w:val="24"/>
      <w:lang w:val="en-US" w:eastAsia="en-US"/>
    </w:rPr>
  </w:style>
  <w:style w:type="character" w:customStyle="1" w:styleId="statdokuborder">
    <w:name w:val="statdokuborder"/>
    <w:rsid w:val="00A95B76"/>
    <w:rPr>
      <w:rFonts w:cs="Times New Roman"/>
    </w:rPr>
  </w:style>
  <w:style w:type="character" w:styleId="Fett">
    <w:name w:val="Strong"/>
    <w:uiPriority w:val="22"/>
    <w:qFormat/>
    <w:locked/>
    <w:rsid w:val="00A95B76"/>
    <w:rPr>
      <w:b/>
    </w:rPr>
  </w:style>
  <w:style w:type="table" w:styleId="Tabellenraster">
    <w:name w:val="Table Grid"/>
    <w:basedOn w:val="NormaleTabelle"/>
    <w:locked/>
    <w:rsid w:val="0037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locked/>
    <w:rsid w:val="009D54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D54A6"/>
    <w:rPr>
      <w:rFonts w:ascii="Tahoma" w:hAnsi="Tahoma" w:cs="Tahoma"/>
      <w:sz w:val="16"/>
      <w:szCs w:val="16"/>
      <w:lang w:val="en-US" w:eastAsia="en-US"/>
    </w:rPr>
  </w:style>
  <w:style w:type="paragraph" w:styleId="StandardWeb">
    <w:name w:val="Normal (Web)"/>
    <w:basedOn w:val="Standard"/>
    <w:uiPriority w:val="99"/>
    <w:unhideWhenUsed/>
    <w:locked/>
    <w:rsid w:val="003A1FCF"/>
    <w:rPr>
      <w:lang w:eastAsia="de-DE"/>
    </w:rPr>
  </w:style>
  <w:style w:type="paragraph" w:styleId="Listenabsatz">
    <w:name w:val="List Paragraph"/>
    <w:basedOn w:val="Standard"/>
    <w:uiPriority w:val="34"/>
    <w:qFormat/>
    <w:rsid w:val="0075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5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se\appdata\roaming\microsoft\templates\NX\NX_CLE_Chirugie_Onko_Arztbrief_V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621E-828F-4F20-A051-FD58BD1A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NX_CLE_Chirugie_Onko_Arztbrief_V2.dotx</Template>
  <TotalTime>0</TotalTime>
  <Pages>1</Pages>
  <Words>87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Links>
    <vt:vector size="6" baseType="variant">
      <vt:variant>
        <vt:i4>1835048</vt:i4>
      </vt:variant>
      <vt:variant>
        <vt:i4>6</vt:i4>
      </vt:variant>
      <vt:variant>
        <vt:i4>0</vt:i4>
      </vt:variant>
      <vt:variant>
        <vt:i4>5</vt:i4>
      </vt:variant>
      <vt:variant>
        <vt:lpwstr>mailto:amatzke@clementinenhaus.de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Heise, Stefanie</dc:creator>
  <cp:keywords/>
  <cp:lastModifiedBy>Heise, Stefanie</cp:lastModifiedBy>
  <cp:revision>3</cp:revision>
  <cp:lastPrinted>2018-09-27T13:55:00Z</cp:lastPrinted>
  <dcterms:created xsi:type="dcterms:W3CDTF">2025-07-24T06:27:00Z</dcterms:created>
  <dcterms:modified xsi:type="dcterms:W3CDTF">2025-07-24T06:38:00Z</dcterms:modified>
</cp:coreProperties>
</file>